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6CA3" w14:textId="77777777" w:rsidR="00917296" w:rsidRDefault="00917296" w:rsidP="00917296">
      <w:pPr>
        <w:spacing w:after="0"/>
        <w:jc w:val="center"/>
        <w:rPr>
          <w:b/>
          <w:bCs/>
          <w:sz w:val="36"/>
          <w:szCs w:val="36"/>
        </w:rPr>
      </w:pPr>
      <w:r w:rsidRPr="00705473">
        <w:rPr>
          <w:b/>
          <w:bCs/>
          <w:sz w:val="36"/>
          <w:szCs w:val="36"/>
        </w:rPr>
        <w:t>REGISTRO</w:t>
      </w:r>
      <w:r>
        <w:rPr>
          <w:b/>
          <w:bCs/>
          <w:sz w:val="36"/>
          <w:szCs w:val="36"/>
        </w:rPr>
        <w:t xml:space="preserve"> DELLE</w:t>
      </w:r>
      <w:r w:rsidRPr="00705473">
        <w:rPr>
          <w:b/>
          <w:bCs/>
          <w:sz w:val="36"/>
          <w:szCs w:val="36"/>
        </w:rPr>
        <w:t xml:space="preserve"> RICHIESTE DI ACCESSO CIVICO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3"/>
        <w:gridCol w:w="2104"/>
        <w:gridCol w:w="1398"/>
        <w:gridCol w:w="4476"/>
        <w:gridCol w:w="2506"/>
        <w:gridCol w:w="1710"/>
      </w:tblGrid>
      <w:tr w:rsidR="00917296" w14:paraId="3E324E24" w14:textId="77777777" w:rsidTr="002C3394">
        <w:tc>
          <w:tcPr>
            <w:tcW w:w="1373" w:type="dxa"/>
            <w:shd w:val="clear" w:color="auto" w:fill="FFFF00"/>
            <w:vAlign w:val="center"/>
          </w:tcPr>
          <w:p w14:paraId="3EA4654F" w14:textId="77777777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.r</w:t>
            </w:r>
            <w:r w:rsidRPr="00FA2ACA">
              <w:rPr>
                <w:b/>
                <w:sz w:val="24"/>
                <w:szCs w:val="24"/>
              </w:rPr>
              <w:t>o progressivo</w:t>
            </w:r>
          </w:p>
        </w:tc>
        <w:tc>
          <w:tcPr>
            <w:tcW w:w="2104" w:type="dxa"/>
            <w:shd w:val="clear" w:color="auto" w:fill="FFFF00"/>
            <w:vAlign w:val="center"/>
          </w:tcPr>
          <w:p w14:paraId="43CF551A" w14:textId="77777777" w:rsidR="00917296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Data presentazione</w:t>
            </w:r>
          </w:p>
          <w:p w14:paraId="24F85A61" w14:textId="3DE83C37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istanza</w:t>
            </w:r>
          </w:p>
        </w:tc>
        <w:tc>
          <w:tcPr>
            <w:tcW w:w="1398" w:type="dxa"/>
            <w:shd w:val="clear" w:color="auto" w:fill="FFFF00"/>
            <w:vAlign w:val="center"/>
          </w:tcPr>
          <w:p w14:paraId="66AFF1A2" w14:textId="77777777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N.ro Protocollo</w:t>
            </w:r>
          </w:p>
        </w:tc>
        <w:tc>
          <w:tcPr>
            <w:tcW w:w="4476" w:type="dxa"/>
            <w:shd w:val="clear" w:color="auto" w:fill="FFFF00"/>
            <w:vAlign w:val="center"/>
          </w:tcPr>
          <w:p w14:paraId="5377374B" w14:textId="35EF8D49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Oggetto</w:t>
            </w:r>
          </w:p>
        </w:tc>
        <w:tc>
          <w:tcPr>
            <w:tcW w:w="2506" w:type="dxa"/>
            <w:shd w:val="clear" w:color="auto" w:fill="FFFF00"/>
            <w:vAlign w:val="center"/>
          </w:tcPr>
          <w:p w14:paraId="1F911516" w14:textId="77777777" w:rsidR="00917296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>Esito</w:t>
            </w:r>
          </w:p>
          <w:p w14:paraId="1BE2A27E" w14:textId="66CEA1DD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(Positivo o Negativo)</w:t>
            </w:r>
          </w:p>
        </w:tc>
        <w:tc>
          <w:tcPr>
            <w:tcW w:w="1710" w:type="dxa"/>
            <w:shd w:val="clear" w:color="auto" w:fill="FFFF00"/>
            <w:vAlign w:val="center"/>
          </w:tcPr>
          <w:p w14:paraId="608089C6" w14:textId="20249186" w:rsidR="00917296" w:rsidRPr="00FA2ACA" w:rsidRDefault="00917296" w:rsidP="002C33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A2ACA">
              <w:rPr>
                <w:b/>
                <w:sz w:val="24"/>
                <w:szCs w:val="24"/>
              </w:rPr>
              <w:t xml:space="preserve">Data </w:t>
            </w:r>
            <w:r>
              <w:rPr>
                <w:b/>
                <w:sz w:val="24"/>
                <w:szCs w:val="24"/>
              </w:rPr>
              <w:t>comunicazione</w:t>
            </w:r>
          </w:p>
        </w:tc>
      </w:tr>
      <w:tr w:rsidR="00917296" w14:paraId="1A648BA6" w14:textId="77777777" w:rsidTr="002C3394">
        <w:tc>
          <w:tcPr>
            <w:tcW w:w="1373" w:type="dxa"/>
          </w:tcPr>
          <w:p w14:paraId="2AEC936C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50E04FA1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85BB29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00DE7824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71B39C2C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27B2C70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102E9EF0" w14:textId="77777777" w:rsidTr="002C3394">
        <w:tc>
          <w:tcPr>
            <w:tcW w:w="1373" w:type="dxa"/>
          </w:tcPr>
          <w:p w14:paraId="1E4E134F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3447736D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423D924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5E4E0AED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7305FF8F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482A0C81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63177B68" w14:textId="77777777" w:rsidTr="002C3394">
        <w:tc>
          <w:tcPr>
            <w:tcW w:w="1373" w:type="dxa"/>
          </w:tcPr>
          <w:p w14:paraId="67940A24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355606AF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04B27DD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1E451D48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5C811E6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60777D87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591CCDD4" w14:textId="77777777" w:rsidTr="002C3394">
        <w:tc>
          <w:tcPr>
            <w:tcW w:w="1373" w:type="dxa"/>
          </w:tcPr>
          <w:p w14:paraId="19549663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5D1A24F6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4F08D8C5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2170CA85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7F1618B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0DBE5057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62B33C5C" w14:textId="77777777" w:rsidTr="002C3394">
        <w:tc>
          <w:tcPr>
            <w:tcW w:w="1373" w:type="dxa"/>
          </w:tcPr>
          <w:p w14:paraId="41112F0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4B453645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393FC70A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5EC39988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10E5DA83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5CFCA0D7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3EDC28C6" w14:textId="77777777" w:rsidTr="002C3394">
        <w:tc>
          <w:tcPr>
            <w:tcW w:w="1373" w:type="dxa"/>
          </w:tcPr>
          <w:p w14:paraId="111F709D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7E2FECAE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0F97D184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4E4D63A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09F41DEA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52C483C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096E45FF" w14:textId="77777777" w:rsidTr="002C3394">
        <w:tc>
          <w:tcPr>
            <w:tcW w:w="1373" w:type="dxa"/>
          </w:tcPr>
          <w:p w14:paraId="1F14FAE4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02E9B0D5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5A31911A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3A98755B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05DAE58D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9A4FC4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1624477A" w14:textId="77777777" w:rsidTr="002C3394">
        <w:tc>
          <w:tcPr>
            <w:tcW w:w="1373" w:type="dxa"/>
          </w:tcPr>
          <w:p w14:paraId="66800F31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59D3B68C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2A0EFA58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1BA6C183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675A7343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404C5C8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5339E695" w14:textId="77777777" w:rsidTr="002C3394">
        <w:tc>
          <w:tcPr>
            <w:tcW w:w="1373" w:type="dxa"/>
          </w:tcPr>
          <w:p w14:paraId="08D6C12E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31BDBB7B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56CE393F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4076FE61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3009969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7AE235E1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  <w:tr w:rsidR="00917296" w14:paraId="2CFB7CD9" w14:textId="77777777" w:rsidTr="002C3394">
        <w:tc>
          <w:tcPr>
            <w:tcW w:w="1373" w:type="dxa"/>
          </w:tcPr>
          <w:p w14:paraId="6F4FC70E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14:paraId="629457A0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</w:tcPr>
          <w:p w14:paraId="6FF2728F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6" w:type="dxa"/>
          </w:tcPr>
          <w:p w14:paraId="4321C532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</w:tcPr>
          <w:p w14:paraId="0196E2B7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148427E7" w14:textId="77777777" w:rsidR="00917296" w:rsidRDefault="00917296" w:rsidP="00624B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920885" w14:textId="77777777" w:rsidR="001A6A74" w:rsidRPr="0057053E" w:rsidRDefault="001A6A74" w:rsidP="0057053E">
      <w:pPr>
        <w:spacing w:line="360" w:lineRule="auto"/>
        <w:ind w:left="284"/>
        <w:jc w:val="both"/>
        <w:rPr>
          <w:sz w:val="16"/>
          <w:szCs w:val="16"/>
        </w:rPr>
      </w:pPr>
    </w:p>
    <w:sectPr w:rsidR="001A6A74" w:rsidRPr="0057053E" w:rsidSect="00A52A5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 w:code="9"/>
      <w:pgMar w:top="851" w:right="1418" w:bottom="851" w:left="184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8C73" w14:textId="77777777" w:rsidR="0038708B" w:rsidRDefault="0038708B">
      <w:r>
        <w:separator/>
      </w:r>
    </w:p>
  </w:endnote>
  <w:endnote w:type="continuationSeparator" w:id="0">
    <w:p w14:paraId="6455909C" w14:textId="77777777" w:rsidR="0038708B" w:rsidRDefault="0038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7F1A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06D578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61F7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  <w:p w14:paraId="0C750778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D58A" w14:textId="77777777" w:rsidR="0038708B" w:rsidRDefault="0038708B">
      <w:r>
        <w:separator/>
      </w:r>
    </w:p>
  </w:footnote>
  <w:footnote w:type="continuationSeparator" w:id="0">
    <w:p w14:paraId="0EA01849" w14:textId="77777777" w:rsidR="0038708B" w:rsidRDefault="0038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BF7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63C41A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6193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964"/>
      <w:gridCol w:w="5278"/>
    </w:tblGrid>
    <w:tr w:rsidR="00171BA0" w14:paraId="1D55AF13" w14:textId="77777777" w:rsidTr="00917296">
      <w:tc>
        <w:tcPr>
          <w:tcW w:w="1951" w:type="dxa"/>
        </w:tcPr>
        <w:p w14:paraId="5E1137DC" w14:textId="7CC9F85B" w:rsidR="00171BA0" w:rsidRDefault="00A52A5D" w:rsidP="00171BA0">
          <w:pPr>
            <w:spacing w:line="360" w:lineRule="auto"/>
            <w:jc w:val="both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B49C659" wp14:editId="05E75ACB">
                <wp:simplePos x="0" y="0"/>
                <wp:positionH relativeFrom="column">
                  <wp:posOffset>-142240</wp:posOffset>
                </wp:positionH>
                <wp:positionV relativeFrom="paragraph">
                  <wp:posOffset>-100330</wp:posOffset>
                </wp:positionV>
                <wp:extent cx="1224280" cy="866775"/>
                <wp:effectExtent l="0" t="0" r="0" b="0"/>
                <wp:wrapNone/>
                <wp:docPr id="4" name="Immagine 4" descr="Logo trasparente senza scrit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 trasparente senza scrit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4" w:type="dxa"/>
        </w:tcPr>
        <w:p w14:paraId="5598E38A" w14:textId="77777777" w:rsidR="00171BA0" w:rsidRPr="00171BA0" w:rsidRDefault="00171BA0" w:rsidP="00126BD8">
          <w:pPr>
            <w:pStyle w:val="Intestazione"/>
            <w:spacing w:line="460" w:lineRule="exact"/>
            <w:jc w:val="center"/>
            <w:rPr>
              <w:b/>
              <w:bCs/>
              <w:color w:val="333333"/>
              <w:sz w:val="30"/>
              <w:szCs w:val="30"/>
            </w:rPr>
          </w:pPr>
          <w:r w:rsidRPr="00171BA0">
            <w:rPr>
              <w:b/>
              <w:bCs/>
              <w:color w:val="333333"/>
              <w:sz w:val="30"/>
              <w:szCs w:val="30"/>
            </w:rPr>
            <w:t>Unione Italiana dei Ciechi e degli Ipovedenti</w:t>
          </w:r>
        </w:p>
        <w:p w14:paraId="655DFF32" w14:textId="77777777" w:rsidR="00171BA0" w:rsidRPr="008E760D" w:rsidRDefault="005317B1" w:rsidP="00126BD8">
          <w:pPr>
            <w:pStyle w:val="Intestazione"/>
            <w:jc w:val="center"/>
            <w:rPr>
              <w:b/>
              <w:bCs/>
              <w:i/>
              <w:iCs/>
              <w:color w:val="00B050"/>
              <w:sz w:val="28"/>
              <w:szCs w:val="28"/>
            </w:rPr>
          </w:pPr>
          <w:r w:rsidRPr="008E760D">
            <w:rPr>
              <w:b/>
              <w:bCs/>
              <w:i/>
              <w:iCs/>
              <w:color w:val="00B050"/>
              <w:sz w:val="28"/>
              <w:szCs w:val="28"/>
            </w:rPr>
            <w:t>ETS-</w:t>
          </w:r>
          <w:r w:rsidR="00171BA0" w:rsidRPr="008E760D">
            <w:rPr>
              <w:b/>
              <w:bCs/>
              <w:i/>
              <w:iCs/>
              <w:color w:val="00B050"/>
              <w:sz w:val="28"/>
              <w:szCs w:val="28"/>
            </w:rPr>
            <w:t>APS</w:t>
          </w:r>
        </w:p>
        <w:p w14:paraId="621407BD" w14:textId="77777777" w:rsidR="00171BA0" w:rsidRDefault="00171BA0" w:rsidP="00126BD8">
          <w:pPr>
            <w:spacing w:line="360" w:lineRule="auto"/>
            <w:jc w:val="center"/>
            <w:rPr>
              <w:sz w:val="16"/>
              <w:szCs w:val="16"/>
            </w:rPr>
          </w:pPr>
          <w:r w:rsidRPr="000D568F">
            <w:rPr>
              <w:b/>
              <w:color w:val="333333"/>
              <w:sz w:val="28"/>
              <w:szCs w:val="28"/>
            </w:rPr>
            <w:t>Sezione Territoriale</w:t>
          </w:r>
          <w:r w:rsidRPr="003641B3">
            <w:rPr>
              <w:color w:val="333333"/>
              <w:sz w:val="28"/>
              <w:szCs w:val="28"/>
            </w:rPr>
            <w:t xml:space="preserve"> </w:t>
          </w:r>
          <w:r w:rsidRPr="000D568F">
            <w:rPr>
              <w:b/>
              <w:i/>
              <w:color w:val="333333"/>
              <w:sz w:val="28"/>
              <w:szCs w:val="28"/>
            </w:rPr>
            <w:t>"G. Fucà"</w:t>
          </w:r>
          <w:r>
            <w:rPr>
              <w:b/>
              <w:i/>
              <w:color w:val="333333"/>
              <w:sz w:val="28"/>
              <w:szCs w:val="28"/>
            </w:rPr>
            <w:t xml:space="preserve"> </w:t>
          </w:r>
          <w:r w:rsidRPr="000D568F">
            <w:rPr>
              <w:b/>
              <w:color w:val="333333"/>
              <w:sz w:val="28"/>
              <w:szCs w:val="28"/>
            </w:rPr>
            <w:t>RAGUSA</w:t>
          </w:r>
        </w:p>
      </w:tc>
      <w:tc>
        <w:tcPr>
          <w:tcW w:w="5278" w:type="dxa"/>
        </w:tcPr>
        <w:p w14:paraId="3579D10D" w14:textId="04892F7A" w:rsidR="00171BA0" w:rsidRDefault="00A52A5D" w:rsidP="00171BA0">
          <w:pPr>
            <w:spacing w:line="360" w:lineRule="auto"/>
            <w:jc w:val="both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DEF0E46" wp14:editId="25F42C4A">
                <wp:simplePos x="0" y="0"/>
                <wp:positionH relativeFrom="column">
                  <wp:posOffset>103505</wp:posOffset>
                </wp:positionH>
                <wp:positionV relativeFrom="paragraph">
                  <wp:posOffset>4445</wp:posOffset>
                </wp:positionV>
                <wp:extent cx="1069975" cy="736600"/>
                <wp:effectExtent l="0" t="0" r="0" b="6350"/>
                <wp:wrapNone/>
                <wp:docPr id="5" name="Immagine 5" descr="LOGO CENTENARIO 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NTENARIO 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736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2A2D16" w14:textId="6D3B5F2E" w:rsidR="0038630F" w:rsidRDefault="00917296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495A25B" wp14:editId="110FB5C9">
              <wp:simplePos x="0" y="0"/>
              <wp:positionH relativeFrom="column">
                <wp:posOffset>-74930</wp:posOffset>
              </wp:positionH>
              <wp:positionV relativeFrom="paragraph">
                <wp:posOffset>55880</wp:posOffset>
              </wp:positionV>
              <wp:extent cx="873442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344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3C63F1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4.4pt" to="681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" strokecolor="#060" strokeweight="1pt">
              <v:shadow color="#4e6128" offset="1pt"/>
            </v:line>
          </w:pict>
        </mc:Fallback>
      </mc:AlternateContent>
    </w:r>
    <w:r w:rsidR="00171BA0">
      <w:rPr>
        <w:i/>
        <w:iCs/>
        <w:noProof/>
        <w:color w:val="333333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5535">
    <w:abstractNumId w:val="1"/>
  </w:num>
  <w:num w:numId="2" w16cid:durableId="20084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5D"/>
    <w:rsid w:val="00002E4B"/>
    <w:rsid w:val="00023EF0"/>
    <w:rsid w:val="000423EC"/>
    <w:rsid w:val="00045D5E"/>
    <w:rsid w:val="000751E8"/>
    <w:rsid w:val="00094383"/>
    <w:rsid w:val="000D568F"/>
    <w:rsid w:val="00126BD8"/>
    <w:rsid w:val="0013436F"/>
    <w:rsid w:val="00135434"/>
    <w:rsid w:val="00171BA0"/>
    <w:rsid w:val="001A6A74"/>
    <w:rsid w:val="00200ECB"/>
    <w:rsid w:val="002219A2"/>
    <w:rsid w:val="002362D1"/>
    <w:rsid w:val="00246345"/>
    <w:rsid w:val="00262CDD"/>
    <w:rsid w:val="0029524F"/>
    <w:rsid w:val="002A5688"/>
    <w:rsid w:val="002C1C2D"/>
    <w:rsid w:val="002C3394"/>
    <w:rsid w:val="00305B29"/>
    <w:rsid w:val="00323267"/>
    <w:rsid w:val="00326206"/>
    <w:rsid w:val="00326FA8"/>
    <w:rsid w:val="00331589"/>
    <w:rsid w:val="003440EA"/>
    <w:rsid w:val="0034529F"/>
    <w:rsid w:val="003574EE"/>
    <w:rsid w:val="003641B3"/>
    <w:rsid w:val="00370F23"/>
    <w:rsid w:val="0038630F"/>
    <w:rsid w:val="0038708B"/>
    <w:rsid w:val="003C4EF8"/>
    <w:rsid w:val="003C50C5"/>
    <w:rsid w:val="003D69BC"/>
    <w:rsid w:val="003E7AAA"/>
    <w:rsid w:val="00406392"/>
    <w:rsid w:val="00407BA3"/>
    <w:rsid w:val="00415F47"/>
    <w:rsid w:val="0044580D"/>
    <w:rsid w:val="004635F5"/>
    <w:rsid w:val="004B3E15"/>
    <w:rsid w:val="004C36D7"/>
    <w:rsid w:val="004F0D0F"/>
    <w:rsid w:val="005225A9"/>
    <w:rsid w:val="005317B1"/>
    <w:rsid w:val="00546B4F"/>
    <w:rsid w:val="0055103D"/>
    <w:rsid w:val="00566F5E"/>
    <w:rsid w:val="0057053E"/>
    <w:rsid w:val="005B68B6"/>
    <w:rsid w:val="005E3556"/>
    <w:rsid w:val="005E76AD"/>
    <w:rsid w:val="005F6016"/>
    <w:rsid w:val="006015BD"/>
    <w:rsid w:val="00604F24"/>
    <w:rsid w:val="00623E15"/>
    <w:rsid w:val="006248B4"/>
    <w:rsid w:val="0063566E"/>
    <w:rsid w:val="00650A32"/>
    <w:rsid w:val="00661407"/>
    <w:rsid w:val="00667EF4"/>
    <w:rsid w:val="0067467E"/>
    <w:rsid w:val="00684077"/>
    <w:rsid w:val="006C22AD"/>
    <w:rsid w:val="00724AE7"/>
    <w:rsid w:val="00730DB4"/>
    <w:rsid w:val="00745396"/>
    <w:rsid w:val="007511D3"/>
    <w:rsid w:val="00767213"/>
    <w:rsid w:val="00792729"/>
    <w:rsid w:val="0079524D"/>
    <w:rsid w:val="007A21DF"/>
    <w:rsid w:val="007B1989"/>
    <w:rsid w:val="0080583B"/>
    <w:rsid w:val="00816B82"/>
    <w:rsid w:val="008217FA"/>
    <w:rsid w:val="00863F40"/>
    <w:rsid w:val="0087723F"/>
    <w:rsid w:val="00893B95"/>
    <w:rsid w:val="008D2980"/>
    <w:rsid w:val="008E760D"/>
    <w:rsid w:val="008F34A6"/>
    <w:rsid w:val="00917296"/>
    <w:rsid w:val="00930A1C"/>
    <w:rsid w:val="00936A3C"/>
    <w:rsid w:val="009672A5"/>
    <w:rsid w:val="00992A1C"/>
    <w:rsid w:val="009A5F14"/>
    <w:rsid w:val="009A7516"/>
    <w:rsid w:val="009B361E"/>
    <w:rsid w:val="009C4E05"/>
    <w:rsid w:val="009C7DC9"/>
    <w:rsid w:val="009D3845"/>
    <w:rsid w:val="009E2CBF"/>
    <w:rsid w:val="00A16BAC"/>
    <w:rsid w:val="00A36F8C"/>
    <w:rsid w:val="00A417F9"/>
    <w:rsid w:val="00A42B1A"/>
    <w:rsid w:val="00A465A0"/>
    <w:rsid w:val="00A52A5D"/>
    <w:rsid w:val="00A642B5"/>
    <w:rsid w:val="00A6729D"/>
    <w:rsid w:val="00AA15F6"/>
    <w:rsid w:val="00AB3A04"/>
    <w:rsid w:val="00AC1A1B"/>
    <w:rsid w:val="00AD0DD1"/>
    <w:rsid w:val="00B04B87"/>
    <w:rsid w:val="00B27B59"/>
    <w:rsid w:val="00B52012"/>
    <w:rsid w:val="00B94568"/>
    <w:rsid w:val="00BC7977"/>
    <w:rsid w:val="00BD1CEF"/>
    <w:rsid w:val="00BD71FA"/>
    <w:rsid w:val="00C07847"/>
    <w:rsid w:val="00C32B73"/>
    <w:rsid w:val="00C35FB2"/>
    <w:rsid w:val="00C53350"/>
    <w:rsid w:val="00C76908"/>
    <w:rsid w:val="00C8128F"/>
    <w:rsid w:val="00C94032"/>
    <w:rsid w:val="00CB187F"/>
    <w:rsid w:val="00CB4C71"/>
    <w:rsid w:val="00CC1473"/>
    <w:rsid w:val="00CC7E01"/>
    <w:rsid w:val="00D27B54"/>
    <w:rsid w:val="00D30B76"/>
    <w:rsid w:val="00D354DA"/>
    <w:rsid w:val="00D40B43"/>
    <w:rsid w:val="00D5209E"/>
    <w:rsid w:val="00D52EA3"/>
    <w:rsid w:val="00D53A3A"/>
    <w:rsid w:val="00D55640"/>
    <w:rsid w:val="00D75A60"/>
    <w:rsid w:val="00D818D7"/>
    <w:rsid w:val="00D9533D"/>
    <w:rsid w:val="00DA421E"/>
    <w:rsid w:val="00DC23BF"/>
    <w:rsid w:val="00DC3323"/>
    <w:rsid w:val="00DD476B"/>
    <w:rsid w:val="00DE2586"/>
    <w:rsid w:val="00E13104"/>
    <w:rsid w:val="00E40675"/>
    <w:rsid w:val="00E43C12"/>
    <w:rsid w:val="00E63910"/>
    <w:rsid w:val="00E66BE6"/>
    <w:rsid w:val="00E86225"/>
    <w:rsid w:val="00EA7828"/>
    <w:rsid w:val="00EB67CB"/>
    <w:rsid w:val="00EC20B7"/>
    <w:rsid w:val="00EC7BF6"/>
    <w:rsid w:val="00ED4006"/>
    <w:rsid w:val="00EF3FDF"/>
    <w:rsid w:val="00F01547"/>
    <w:rsid w:val="00F0224F"/>
    <w:rsid w:val="00F36E1D"/>
    <w:rsid w:val="00F44BAB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,"/>
  <w:listSeparator w:val=";"/>
  <w14:docId w14:val="00C03534"/>
  <w15:docId w15:val="{BFFC1F3B-FA2B-46DB-A8F8-AC297B87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2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2"/>
      <w:szCs w:val="24"/>
      <w:lang w:val="fr-FR" w:eastAsia="it-IT"/>
    </w:rPr>
  </w:style>
  <w:style w:type="paragraph" w:styleId="Titolo3">
    <w:name w:val="heading 3"/>
    <w:basedOn w:val="Normale"/>
    <w:next w:val="Normale"/>
    <w:qFormat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2"/>
      <w:szCs w:val="24"/>
      <w:lang w:val="fr-FR"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semiHidden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Arial" w:eastAsia="Times New Roman" w:hAnsi="Arial" w:cs="Arial"/>
      <w:color w:val="333333"/>
      <w:spacing w:val="-2"/>
      <w:sz w:val="14"/>
      <w:szCs w:val="24"/>
      <w:lang w:eastAsia="it-IT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IntestazioneCarattere">
    <w:name w:val="Intestazione Carattere"/>
    <w:link w:val="Intestazione"/>
    <w:rsid w:val="001A6A74"/>
    <w:rPr>
      <w:sz w:val="24"/>
      <w:szCs w:val="24"/>
    </w:rPr>
  </w:style>
  <w:style w:type="table" w:styleId="Grigliatabella">
    <w:name w:val="Table Grid"/>
    <w:basedOn w:val="Tabellanormale"/>
    <w:uiPriority w:val="59"/>
    <w:rsid w:val="001A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31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ario\Desktop\Carta%20Intestata_NEW_ET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BA4E7-0064-44B2-BB6A-362276DC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Intestata_NEW_ETS.dotx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Segretario</dc:creator>
  <cp:lastModifiedBy>Uicrg</cp:lastModifiedBy>
  <cp:revision>1</cp:revision>
  <cp:lastPrinted>2018-02-01T12:16:00Z</cp:lastPrinted>
  <dcterms:created xsi:type="dcterms:W3CDTF">2022-12-12T09:47:00Z</dcterms:created>
  <dcterms:modified xsi:type="dcterms:W3CDTF">2022-12-12T09:52:00Z</dcterms:modified>
</cp:coreProperties>
</file>